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3626" w14:textId="77777777" w:rsidR="00B17E31" w:rsidRDefault="00B17E31" w:rsidP="00E06884"/>
    <w:tbl>
      <w:tblPr>
        <w:tblStyle w:val="TableGrid"/>
        <w:tblW w:w="10070" w:type="dxa"/>
        <w:tblInd w:w="-355" w:type="dxa"/>
        <w:tblCellMar>
          <w:top w:w="71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2697"/>
        <w:gridCol w:w="2788"/>
      </w:tblGrid>
      <w:tr w:rsidR="00122E7F" w14:paraId="60608B94" w14:textId="77777777" w:rsidTr="0020114E">
        <w:trPr>
          <w:trHeight w:val="550"/>
        </w:trPr>
        <w:tc>
          <w:tcPr>
            <w:tcW w:w="100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0EADC"/>
          </w:tcPr>
          <w:p w14:paraId="595D039D" w14:textId="77777777" w:rsidR="00122E7F" w:rsidRDefault="00122E7F" w:rsidP="0020114E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b/>
                <w:color w:val="17355D"/>
                <w:sz w:val="32"/>
              </w:rPr>
              <w:t>Initial Rental Request and Contact Form</w:t>
            </w:r>
          </w:p>
        </w:tc>
      </w:tr>
      <w:tr w:rsidR="00122E7F" w14:paraId="5489D4FE" w14:textId="77777777" w:rsidTr="0020114E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3F3F3F"/>
            <w:vAlign w:val="center"/>
          </w:tcPr>
          <w:p w14:paraId="72D79C08" w14:textId="77777777" w:rsidR="00122E7F" w:rsidRDefault="00122E7F" w:rsidP="0020114E">
            <w:pPr>
              <w:spacing w:after="0"/>
            </w:pPr>
            <w:r>
              <w:rPr>
                <w:rFonts w:ascii="Tahoma" w:eastAsia="Tahoma" w:hAnsi="Tahoma" w:cs="Tahoma"/>
                <w:b/>
                <w:color w:val="FFFFFF"/>
                <w:sz w:val="18"/>
              </w:rPr>
              <w:t>Applicant Information</w:t>
            </w:r>
          </w:p>
        </w:tc>
      </w:tr>
      <w:tr w:rsidR="00122E7F" w14:paraId="5A8E8E9E" w14:textId="77777777" w:rsidTr="0020114E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BCF84D" w14:textId="77777777" w:rsidR="00122E7F" w:rsidRDefault="00122E7F" w:rsidP="0020114E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Name:  </w:t>
            </w:r>
          </w:p>
        </w:tc>
      </w:tr>
      <w:tr w:rsidR="00122E7F" w14:paraId="442B3D21" w14:textId="77777777" w:rsidTr="0020114E">
        <w:trPr>
          <w:trHeight w:val="576"/>
        </w:trPr>
        <w:tc>
          <w:tcPr>
            <w:tcW w:w="4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022BC6" w14:textId="77777777" w:rsidR="00122E7F" w:rsidRDefault="00122E7F" w:rsidP="0020114E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Type of Event: </w:t>
            </w:r>
          </w:p>
        </w:tc>
        <w:tc>
          <w:tcPr>
            <w:tcW w:w="2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5625BE" w14:textId="77777777" w:rsidR="00122E7F" w:rsidRDefault="00122E7F" w:rsidP="0020114E">
            <w:pPr>
              <w:spacing w:after="0"/>
              <w:ind w:left="15"/>
            </w:pPr>
            <w:r>
              <w:rPr>
                <w:rFonts w:ascii="Tahoma" w:eastAsia="Tahoma" w:hAnsi="Tahoma" w:cs="Tahoma"/>
                <w:sz w:val="16"/>
              </w:rPr>
              <w:t>Day Time Phone:</w:t>
            </w:r>
          </w:p>
        </w:tc>
        <w:tc>
          <w:tcPr>
            <w:tcW w:w="2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F2C98E" w14:textId="77777777" w:rsidR="00122E7F" w:rsidRDefault="00122E7F" w:rsidP="0020114E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16"/>
              </w:rPr>
              <w:t>Work Phone:</w:t>
            </w:r>
          </w:p>
        </w:tc>
      </w:tr>
      <w:tr w:rsidR="00122E7F" w14:paraId="6CC0E4F2" w14:textId="77777777" w:rsidTr="0020114E">
        <w:trPr>
          <w:trHeight w:val="576"/>
        </w:trPr>
        <w:tc>
          <w:tcPr>
            <w:tcW w:w="4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D4EE3C" w14:textId="77777777" w:rsidR="00122E7F" w:rsidRDefault="00122E7F" w:rsidP="0020114E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Address: </w:t>
            </w:r>
          </w:p>
        </w:tc>
        <w:tc>
          <w:tcPr>
            <w:tcW w:w="548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C44612" w14:textId="77777777" w:rsidR="00122E7F" w:rsidRDefault="00122E7F" w:rsidP="0020114E">
            <w:pPr>
              <w:spacing w:after="0"/>
              <w:ind w:left="15"/>
            </w:pPr>
            <w:r>
              <w:rPr>
                <w:rFonts w:ascii="Tahoma" w:eastAsia="Tahoma" w:hAnsi="Tahoma" w:cs="Tahoma"/>
                <w:sz w:val="16"/>
              </w:rPr>
              <w:t xml:space="preserve">City, Province, Postal Code: </w:t>
            </w:r>
          </w:p>
        </w:tc>
      </w:tr>
      <w:tr w:rsidR="00122E7F" w14:paraId="3B8D235B" w14:textId="77777777" w:rsidTr="0020114E">
        <w:trPr>
          <w:trHeight w:val="576"/>
        </w:trPr>
        <w:tc>
          <w:tcPr>
            <w:tcW w:w="4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1C11E6" w14:textId="77777777" w:rsidR="00122E7F" w:rsidRDefault="00122E7F" w:rsidP="0020114E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>Email:</w:t>
            </w:r>
          </w:p>
        </w:tc>
        <w:tc>
          <w:tcPr>
            <w:tcW w:w="2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E7734E" w14:textId="77777777" w:rsidR="00122E7F" w:rsidRDefault="00122E7F" w:rsidP="0020114E"/>
        </w:tc>
        <w:tc>
          <w:tcPr>
            <w:tcW w:w="2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3F4D80" w14:textId="77777777" w:rsidR="00122E7F" w:rsidRDefault="00122E7F" w:rsidP="0020114E"/>
        </w:tc>
      </w:tr>
      <w:tr w:rsidR="00122E7F" w14:paraId="3CE6A987" w14:textId="77777777" w:rsidTr="0020114E">
        <w:trPr>
          <w:trHeight w:val="576"/>
        </w:trPr>
        <w:tc>
          <w:tcPr>
            <w:tcW w:w="4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923DA4" w14:textId="77777777" w:rsidR="00122E7F" w:rsidRDefault="00122E7F" w:rsidP="0020114E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Group Size:  </w:t>
            </w:r>
          </w:p>
        </w:tc>
        <w:tc>
          <w:tcPr>
            <w:tcW w:w="2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537F69" w14:textId="77777777" w:rsidR="00122E7F" w:rsidRDefault="00122E7F" w:rsidP="0020114E"/>
        </w:tc>
        <w:tc>
          <w:tcPr>
            <w:tcW w:w="2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4BE040" w14:textId="77777777" w:rsidR="00122E7F" w:rsidRDefault="00122E7F" w:rsidP="0020114E"/>
        </w:tc>
      </w:tr>
      <w:tr w:rsidR="00122E7F" w14:paraId="5096D696" w14:textId="77777777" w:rsidTr="0020114E">
        <w:trPr>
          <w:trHeight w:val="1410"/>
        </w:trPr>
        <w:tc>
          <w:tcPr>
            <w:tcW w:w="4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02754F" w14:textId="77777777" w:rsidR="00122E7F" w:rsidRDefault="00122E7F" w:rsidP="0020114E">
            <w:pPr>
              <w:spacing w:after="510"/>
            </w:pPr>
            <w:r>
              <w:rPr>
                <w:rFonts w:ascii="Tahoma" w:eastAsia="Tahoma" w:hAnsi="Tahoma" w:cs="Tahoma"/>
                <w:sz w:val="16"/>
              </w:rPr>
              <w:t xml:space="preserve">Date Needed:  </w:t>
            </w:r>
          </w:p>
          <w:p w14:paraId="115B4CAA" w14:textId="77777777" w:rsidR="00122E7F" w:rsidRDefault="00122E7F" w:rsidP="0020114E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(and Optional Date): </w:t>
            </w:r>
          </w:p>
        </w:tc>
        <w:tc>
          <w:tcPr>
            <w:tcW w:w="26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98DE10" w14:textId="77777777" w:rsidR="00122E7F" w:rsidRDefault="00122E7F" w:rsidP="0020114E">
            <w:pPr>
              <w:spacing w:after="0"/>
              <w:ind w:left="15"/>
            </w:pPr>
            <w:r>
              <w:rPr>
                <w:rFonts w:ascii="Tahoma" w:eastAsia="Tahoma" w:hAnsi="Tahoma" w:cs="Tahoma"/>
                <w:sz w:val="16"/>
              </w:rPr>
              <w:t xml:space="preserve">Start Time:  </w:t>
            </w:r>
          </w:p>
        </w:tc>
        <w:tc>
          <w:tcPr>
            <w:tcW w:w="27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8BF084" w14:textId="77777777" w:rsidR="00122E7F" w:rsidRDefault="00122E7F" w:rsidP="0020114E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16"/>
              </w:rPr>
              <w:t xml:space="preserve">End Time:  </w:t>
            </w:r>
          </w:p>
        </w:tc>
      </w:tr>
      <w:tr w:rsidR="00122E7F" w14:paraId="04319D44" w14:textId="77777777" w:rsidTr="0020114E">
        <w:trPr>
          <w:trHeight w:val="390"/>
        </w:trPr>
        <w:tc>
          <w:tcPr>
            <w:tcW w:w="100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3F3F3F"/>
          </w:tcPr>
          <w:p w14:paraId="45B32224" w14:textId="77777777" w:rsidR="00122E7F" w:rsidRDefault="00122E7F" w:rsidP="0020114E"/>
        </w:tc>
      </w:tr>
    </w:tbl>
    <w:p w14:paraId="7E6AF98A" w14:textId="77777777" w:rsidR="00122E7F" w:rsidRDefault="00122E7F" w:rsidP="00122E7F">
      <w:pPr>
        <w:spacing w:after="300"/>
        <w:ind w:left="-360"/>
      </w:pPr>
      <w:r>
        <w:rPr>
          <w:rFonts w:ascii="Times New Roman" w:eastAsia="Times New Roman" w:hAnsi="Times New Roman" w:cs="Times New Roman"/>
          <w:b/>
          <w:sz w:val="24"/>
        </w:rPr>
        <w:t xml:space="preserve">Form must be filled out completely. </w:t>
      </w:r>
    </w:p>
    <w:p w14:paraId="68F41A0B" w14:textId="77777777" w:rsidR="00122E7F" w:rsidRDefault="00122E7F" w:rsidP="00122E7F">
      <w:pPr>
        <w:spacing w:after="297"/>
        <w:ind w:left="-365" w:hanging="10"/>
      </w:pPr>
      <w:r>
        <w:rPr>
          <w:rFonts w:ascii="Times New Roman" w:eastAsia="Times New Roman" w:hAnsi="Times New Roman" w:cs="Times New Roman"/>
          <w:sz w:val="24"/>
        </w:rPr>
        <w:t xml:space="preserve">Email this form to admin@churchinthetick.ca. </w:t>
      </w:r>
    </w:p>
    <w:p w14:paraId="7797FC06" w14:textId="77777777" w:rsidR="00122E7F" w:rsidRDefault="00122E7F" w:rsidP="00122E7F">
      <w:pPr>
        <w:spacing w:after="297"/>
        <w:ind w:left="-365" w:hanging="10"/>
      </w:pPr>
      <w:r>
        <w:rPr>
          <w:rFonts w:ascii="Times New Roman" w:eastAsia="Times New Roman" w:hAnsi="Times New Roman" w:cs="Times New Roman"/>
          <w:sz w:val="24"/>
        </w:rPr>
        <w:t xml:space="preserve">Please expect 5-7 business days until you get a response to your email. </w:t>
      </w:r>
    </w:p>
    <w:p w14:paraId="1CAC5ED4" w14:textId="77777777" w:rsidR="00122E7F" w:rsidRDefault="00122E7F" w:rsidP="00122E7F">
      <w:pPr>
        <w:spacing w:after="297"/>
        <w:ind w:left="-365" w:hanging="10"/>
      </w:pPr>
      <w:r>
        <w:rPr>
          <w:rFonts w:ascii="Times New Roman" w:eastAsia="Times New Roman" w:hAnsi="Times New Roman" w:cs="Times New Roman"/>
          <w:sz w:val="24"/>
        </w:rPr>
        <w:t xml:space="preserve">Additional Comments: </w:t>
      </w:r>
    </w:p>
    <w:p w14:paraId="2F3B32DC" w14:textId="77777777" w:rsidR="009F1348" w:rsidRDefault="009F1348" w:rsidP="00E06884"/>
    <w:p w14:paraId="0D1B00B6" w14:textId="77777777" w:rsidR="009F1348" w:rsidRDefault="009F1348" w:rsidP="00E06884"/>
    <w:sectPr w:rsidR="009F1348" w:rsidSect="005A1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6BE7" w14:textId="77777777" w:rsidR="00AE05EE" w:rsidRDefault="00AE05EE" w:rsidP="00E06884">
      <w:r>
        <w:separator/>
      </w:r>
    </w:p>
  </w:endnote>
  <w:endnote w:type="continuationSeparator" w:id="0">
    <w:p w14:paraId="6AA12946" w14:textId="77777777" w:rsidR="00AE05EE" w:rsidRDefault="00AE05EE" w:rsidP="00E0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3A66" w14:textId="77777777" w:rsidR="001A5654" w:rsidRDefault="001A5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66D6" w14:textId="77777777" w:rsidR="000C2225" w:rsidRDefault="008A35BB" w:rsidP="004716F0"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24FF3F" wp14:editId="7F60EF5F">
              <wp:simplePos x="0" y="0"/>
              <wp:positionH relativeFrom="column">
                <wp:posOffset>-906145</wp:posOffset>
              </wp:positionH>
              <wp:positionV relativeFrom="paragraph">
                <wp:posOffset>-212364</wp:posOffset>
              </wp:positionV>
              <wp:extent cx="7751445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14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79A552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5pt,-16.7pt" to="539pt,-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" strokecolor="#4472c4 [3204]" strokeweight=".5pt">
              <v:stroke joinstyle="miter"/>
            </v:line>
          </w:pict>
        </mc:Fallback>
      </mc:AlternateContent>
    </w:r>
    <w:r w:rsidR="004716F0" w:rsidRPr="004716F0">
      <w:rPr>
        <w:sz w:val="16"/>
        <w:szCs w:val="16"/>
      </w:rPr>
      <w:t>My Community Church Inc. is a registered charity No. 74530 220</w:t>
    </w:r>
    <w:r w:rsidR="006C3192">
      <w:rPr>
        <w:sz w:val="16"/>
        <w:szCs w:val="16"/>
      </w:rPr>
      <w:t>8</w:t>
    </w:r>
    <w:r w:rsidR="004716F0" w:rsidRPr="004716F0">
      <w:rPr>
        <w:sz w:val="16"/>
        <w:szCs w:val="16"/>
      </w:rPr>
      <w:t xml:space="preserve"> RR0001</w:t>
    </w:r>
    <w:r w:rsidR="004716F0">
      <w:tab/>
    </w:r>
    <w:r w:rsidR="004716F0">
      <w:tab/>
    </w:r>
    <w:r w:rsidR="004716F0">
      <w:tab/>
    </w:r>
    <w:r w:rsidR="004716F0">
      <w:tab/>
    </w:r>
    <w:r w:rsidR="004716F0">
      <w:tab/>
    </w:r>
    <w:r w:rsidR="004716F0" w:rsidRPr="004716F0">
      <w:t xml:space="preserve">Page </w:t>
    </w:r>
    <w:r w:rsidR="004716F0" w:rsidRPr="004716F0">
      <w:fldChar w:fldCharType="begin"/>
    </w:r>
    <w:r w:rsidR="004716F0" w:rsidRPr="004716F0">
      <w:instrText xml:space="preserve"> PAGE </w:instrText>
    </w:r>
    <w:r w:rsidR="004716F0" w:rsidRPr="004716F0">
      <w:fldChar w:fldCharType="separate"/>
    </w:r>
    <w:r w:rsidR="004716F0" w:rsidRPr="004716F0">
      <w:t>1</w:t>
    </w:r>
    <w:r w:rsidR="004716F0" w:rsidRPr="004716F0">
      <w:fldChar w:fldCharType="end"/>
    </w:r>
    <w:r w:rsidR="004716F0" w:rsidRPr="004716F0">
      <w:t xml:space="preserve"> of </w:t>
    </w:r>
    <w:fldSimple w:instr=" NUMPAGES ">
      <w:r w:rsidR="004716F0" w:rsidRPr="004716F0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757A" w14:textId="77777777" w:rsidR="001A5654" w:rsidRDefault="001A5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2D93" w14:textId="77777777" w:rsidR="00AE05EE" w:rsidRDefault="00AE05EE" w:rsidP="00E06884">
      <w:r>
        <w:separator/>
      </w:r>
    </w:p>
  </w:footnote>
  <w:footnote w:type="continuationSeparator" w:id="0">
    <w:p w14:paraId="588A98DF" w14:textId="77777777" w:rsidR="00AE05EE" w:rsidRDefault="00AE05EE" w:rsidP="00E0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786B" w14:textId="77777777" w:rsidR="001A5654" w:rsidRDefault="001A5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9939" w14:textId="354A0F94" w:rsidR="000C2225" w:rsidRPr="008A35BB" w:rsidRDefault="001A5654" w:rsidP="000C22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760A9" wp14:editId="36D2E714">
              <wp:simplePos x="0" y="0"/>
              <wp:positionH relativeFrom="column">
                <wp:posOffset>4600940</wp:posOffset>
              </wp:positionH>
              <wp:positionV relativeFrom="paragraph">
                <wp:posOffset>-1905</wp:posOffset>
              </wp:positionV>
              <wp:extent cx="1566153" cy="6667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153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CC0766" w14:textId="5FC83144" w:rsidR="000C2225" w:rsidRPr="009F3B0D" w:rsidRDefault="000C2225" w:rsidP="001A5654">
                          <w:pPr>
                            <w:pStyle w:val="Header"/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 w:rsidRPr="009F3B0D">
                            <w:rPr>
                              <w:sz w:val="22"/>
                              <w:szCs w:val="22"/>
                            </w:rPr>
                            <w:t>PO B</w:t>
                          </w:r>
                          <w:r w:rsidR="00997DA8" w:rsidRPr="009F3B0D">
                            <w:rPr>
                              <w:sz w:val="22"/>
                              <w:szCs w:val="22"/>
                            </w:rPr>
                            <w:t xml:space="preserve">ox </w:t>
                          </w:r>
                          <w:r w:rsidR="005249DE" w:rsidRPr="009F3B0D">
                            <w:rPr>
                              <w:sz w:val="22"/>
                              <w:szCs w:val="22"/>
                            </w:rPr>
                            <w:t>467</w:t>
                          </w:r>
                        </w:p>
                        <w:p w14:paraId="62449F81" w14:textId="77777777" w:rsidR="009F3B0D" w:rsidRPr="009F3B0D" w:rsidRDefault="009F3B0D" w:rsidP="001A5654">
                          <w:pPr>
                            <w:pStyle w:val="Header"/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 w:rsidRPr="009F3B0D">
                            <w:rPr>
                              <w:sz w:val="22"/>
                              <w:szCs w:val="22"/>
                            </w:rPr>
                            <w:t>1165 Beaverwood Road</w:t>
                          </w:r>
                        </w:p>
                        <w:p w14:paraId="7DA814B1" w14:textId="0A7FB179" w:rsidR="006C3192" w:rsidRPr="009F3B0D" w:rsidRDefault="000C2225" w:rsidP="001A5654">
                          <w:pPr>
                            <w:pStyle w:val="Header"/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 w:rsidRPr="009F3B0D">
                            <w:rPr>
                              <w:sz w:val="22"/>
                              <w:szCs w:val="22"/>
                            </w:rPr>
                            <w:t>Manotick, ON. K4M 1</w:t>
                          </w:r>
                          <w:r w:rsidR="005249DE" w:rsidRPr="009F3B0D">
                            <w:rPr>
                              <w:sz w:val="22"/>
                              <w:szCs w:val="22"/>
                            </w:rPr>
                            <w:t>A5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760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2.3pt;margin-top:-.15pt;width:123.3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" fillcolor="white [3201]" stroked="f" strokeweight=".5pt">
              <v:textbox>
                <w:txbxContent>
                  <w:p w14:paraId="44CC0766" w14:textId="5FC83144" w:rsidR="000C2225" w:rsidRPr="009F3B0D" w:rsidRDefault="000C2225" w:rsidP="001A5654">
                    <w:pPr>
                      <w:pStyle w:val="Header"/>
                      <w:jc w:val="both"/>
                      <w:rPr>
                        <w:sz w:val="22"/>
                        <w:szCs w:val="22"/>
                      </w:rPr>
                    </w:pPr>
                    <w:r w:rsidRPr="009F3B0D">
                      <w:rPr>
                        <w:sz w:val="22"/>
                        <w:szCs w:val="22"/>
                      </w:rPr>
                      <w:t>PO B</w:t>
                    </w:r>
                    <w:r w:rsidR="00997DA8" w:rsidRPr="009F3B0D">
                      <w:rPr>
                        <w:sz w:val="22"/>
                        <w:szCs w:val="22"/>
                      </w:rPr>
                      <w:t xml:space="preserve">ox </w:t>
                    </w:r>
                    <w:r w:rsidR="005249DE" w:rsidRPr="009F3B0D">
                      <w:rPr>
                        <w:sz w:val="22"/>
                        <w:szCs w:val="22"/>
                      </w:rPr>
                      <w:t>467</w:t>
                    </w:r>
                  </w:p>
                  <w:p w14:paraId="62449F81" w14:textId="77777777" w:rsidR="009F3B0D" w:rsidRPr="009F3B0D" w:rsidRDefault="009F3B0D" w:rsidP="001A5654">
                    <w:pPr>
                      <w:pStyle w:val="Header"/>
                      <w:jc w:val="both"/>
                      <w:rPr>
                        <w:sz w:val="22"/>
                        <w:szCs w:val="22"/>
                      </w:rPr>
                    </w:pPr>
                    <w:r w:rsidRPr="009F3B0D">
                      <w:rPr>
                        <w:sz w:val="22"/>
                        <w:szCs w:val="22"/>
                      </w:rPr>
                      <w:t>1165 Beaverwood Road</w:t>
                    </w:r>
                  </w:p>
                  <w:p w14:paraId="7DA814B1" w14:textId="0A7FB179" w:rsidR="006C3192" w:rsidRPr="009F3B0D" w:rsidRDefault="000C2225" w:rsidP="001A5654">
                    <w:pPr>
                      <w:pStyle w:val="Header"/>
                      <w:jc w:val="both"/>
                      <w:rPr>
                        <w:sz w:val="22"/>
                        <w:szCs w:val="22"/>
                      </w:rPr>
                    </w:pPr>
                    <w:r w:rsidRPr="009F3B0D">
                      <w:rPr>
                        <w:sz w:val="22"/>
                        <w:szCs w:val="22"/>
                      </w:rPr>
                      <w:t>Manotick, ON. K4M 1</w:t>
                    </w:r>
                    <w:r w:rsidR="005249DE" w:rsidRPr="009F3B0D">
                      <w:rPr>
                        <w:sz w:val="22"/>
                        <w:szCs w:val="22"/>
                      </w:rPr>
                      <w:t>A5</w:t>
                    </w:r>
                  </w:p>
                </w:txbxContent>
              </v:textbox>
            </v:shape>
          </w:pict>
        </mc:Fallback>
      </mc:AlternateContent>
    </w:r>
    <w:r w:rsidR="008A35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DDFDD" wp14:editId="740E5872">
              <wp:simplePos x="0" y="0"/>
              <wp:positionH relativeFrom="column">
                <wp:posOffset>-906145</wp:posOffset>
              </wp:positionH>
              <wp:positionV relativeFrom="paragraph">
                <wp:posOffset>735965</wp:posOffset>
              </wp:positionV>
              <wp:extent cx="7751445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14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BA9C1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5pt,57.95pt" to="539pt,5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" strokecolor="#4472c4 [3204]" strokeweight=".5pt">
              <v:stroke joinstyle="miter"/>
            </v:line>
          </w:pict>
        </mc:Fallback>
      </mc:AlternateContent>
    </w:r>
    <w:r w:rsidR="000C2225">
      <w:rPr>
        <w:noProof/>
      </w:rPr>
      <w:drawing>
        <wp:inline distT="0" distB="0" distL="0" distR="0" wp14:anchorId="41F071A7" wp14:editId="4044DED2">
          <wp:extent cx="2555704" cy="609600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32"/>
                  <a:stretch/>
                </pic:blipFill>
                <pic:spPr bwMode="auto">
                  <a:xfrm>
                    <a:off x="0" y="0"/>
                    <a:ext cx="2610988" cy="622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C2225">
      <w:ptab w:relativeTo="margin" w:alignment="center" w:leader="none"/>
    </w:r>
    <w:r w:rsidR="000C222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51CA" w14:textId="77777777" w:rsidR="001A5654" w:rsidRDefault="001A5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7F"/>
    <w:rsid w:val="000C2225"/>
    <w:rsid w:val="00122E7F"/>
    <w:rsid w:val="001A5654"/>
    <w:rsid w:val="00393FF6"/>
    <w:rsid w:val="004171C8"/>
    <w:rsid w:val="004716F0"/>
    <w:rsid w:val="005249DE"/>
    <w:rsid w:val="005A1A2F"/>
    <w:rsid w:val="005C469C"/>
    <w:rsid w:val="006C3192"/>
    <w:rsid w:val="006E7485"/>
    <w:rsid w:val="0077457B"/>
    <w:rsid w:val="008A35BB"/>
    <w:rsid w:val="00955730"/>
    <w:rsid w:val="00997DA8"/>
    <w:rsid w:val="009F1348"/>
    <w:rsid w:val="009F3B0D"/>
    <w:rsid w:val="00AE05EE"/>
    <w:rsid w:val="00B1520C"/>
    <w:rsid w:val="00B17E31"/>
    <w:rsid w:val="00C66A97"/>
    <w:rsid w:val="00E06884"/>
    <w:rsid w:val="00E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F59DD"/>
  <w15:chartTrackingRefBased/>
  <w15:docId w15:val="{86066828-4232-5541-8562-985DFCE2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7F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88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06884"/>
  </w:style>
  <w:style w:type="paragraph" w:styleId="Footer">
    <w:name w:val="footer"/>
    <w:basedOn w:val="Normal"/>
    <w:link w:val="FooterChar"/>
    <w:uiPriority w:val="99"/>
    <w:unhideWhenUsed/>
    <w:rsid w:val="00E0688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6884"/>
  </w:style>
  <w:style w:type="paragraph" w:customStyle="1" w:styleId="paragraph">
    <w:name w:val="paragraph"/>
    <w:basedOn w:val="Normal"/>
    <w:rsid w:val="009F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9F1348"/>
  </w:style>
  <w:style w:type="character" w:customStyle="1" w:styleId="eop">
    <w:name w:val="eop"/>
    <w:basedOn w:val="DefaultParagraphFont"/>
    <w:rsid w:val="009F1348"/>
  </w:style>
  <w:style w:type="table" w:customStyle="1" w:styleId="TableGrid">
    <w:name w:val="TableGrid"/>
    <w:rsid w:val="00122E7F"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3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ougvalerio/Library/Group%20Containers/UBF8T346G9.Office/User%20Content.localized/Templates.localized/MyCC%20Letterhead%20Beaverwood_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MyCC Letterhead Beaverwood_IV.dotx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Doug Valerio</cp:lastModifiedBy>
  <cp:revision>2</cp:revision>
  <dcterms:created xsi:type="dcterms:W3CDTF">2025-09-03T14:37:00Z</dcterms:created>
  <dcterms:modified xsi:type="dcterms:W3CDTF">2025-09-05T18:42:00Z</dcterms:modified>
</cp:coreProperties>
</file>